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8A" w:rsidRDefault="00272AE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264097</wp:posOffset>
                </wp:positionV>
                <wp:extent cx="1864361" cy="1744346"/>
                <wp:effectExtent l="0" t="0" r="2539" b="8254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1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5E8A" w:rsidRDefault="00272AE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2139" cy="1747180"/>
                                  <wp:effectExtent l="0" t="0" r="4761" b="5420"/>
                                  <wp:docPr id="1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139" cy="174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pt;width:146.8pt;height:137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" stroked="f">
                <v:textbox>
                  <w:txbxContent>
                    <w:p w:rsidR="00DF5E8A" w:rsidRDefault="00272AE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62139" cy="1747180"/>
                            <wp:effectExtent l="0" t="0" r="4761" b="5420"/>
                            <wp:docPr id="1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139" cy="174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8722361"/>
                <wp:effectExtent l="38100" t="38100" r="57150" b="59689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72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5E8A" w:rsidRDefault="00DF5E8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98.8pt;margin-top:0;width:450pt;height:686.8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" strokecolor="#00b050" strokeweight="2.5575mm">
                <v:stroke linestyle="thinThin"/>
                <v:textbox>
                  <w:txbxContent>
                    <w:p w:rsidR="00DF5E8A" w:rsidRDefault="00DF5E8A"/>
                  </w:txbxContent>
                </v:textbox>
                <w10:wrap anchorx="margin"/>
              </v:shape>
            </w:pict>
          </mc:Fallback>
        </mc:AlternateContent>
      </w:r>
    </w:p>
    <w:p w:rsidR="00DF5E8A" w:rsidRDefault="00DF5E8A"/>
    <w:p w:rsidR="00DF5E8A" w:rsidRDefault="00DF5E8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DF5E8A" w:rsidRDefault="00DF5E8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DF5E8A" w:rsidRDefault="00DF5E8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DF5E8A" w:rsidRDefault="00DF5E8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Home time Prayer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God our Father I come to say,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thank you for your love today.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Thank you for my family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and all the friends you give to me.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Guard me in the dark of night,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and in the morning send your light.</w:t>
      </w:r>
    </w:p>
    <w:p w:rsidR="00DF5E8A" w:rsidRDefault="00272A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Amen</w:t>
      </w:r>
    </w:p>
    <w:p w:rsidR="00DF5E8A" w:rsidRDefault="00272AE7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1647821</wp:posOffset>
                </wp:positionH>
                <wp:positionV relativeFrom="paragraph">
                  <wp:posOffset>12701</wp:posOffset>
                </wp:positionV>
                <wp:extent cx="2514600" cy="2369823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369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5E8A" w:rsidRDefault="00272AE7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75363" cy="2341485"/>
                                  <wp:effectExtent l="0" t="0" r="1137" b="1665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5363" cy="2341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9.75pt;margin-top:1pt;width:198pt;height:186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" stroked="f">
                <v:textbox>
                  <w:txbxContent>
                    <w:p w:rsidR="00DF5E8A" w:rsidRDefault="00272AE7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2475363" cy="2341485"/>
                            <wp:effectExtent l="0" t="0" r="1137" b="1665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5363" cy="2341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5E8A" w:rsidRDefault="00DF5E8A">
      <w:pPr>
        <w:jc w:val="center"/>
      </w:pPr>
    </w:p>
    <w:p w:rsidR="00DF5E8A" w:rsidRDefault="00DF5E8A">
      <w:pPr>
        <w:jc w:val="center"/>
      </w:pPr>
    </w:p>
    <w:sectPr w:rsidR="00DF5E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2AE7">
      <w:pPr>
        <w:spacing w:after="0" w:line="240" w:lineRule="auto"/>
      </w:pPr>
      <w:r>
        <w:separator/>
      </w:r>
    </w:p>
  </w:endnote>
  <w:endnote w:type="continuationSeparator" w:id="0">
    <w:p w:rsidR="00000000" w:rsidRDefault="0027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2A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7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5E8A"/>
    <w:rsid w:val="00272AE7"/>
    <w:rsid w:val="00D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9B92B3-6AD1-44B9-AB4B-E2BD0B4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2023-09-20T13:27:00Z</dcterms:created>
  <dcterms:modified xsi:type="dcterms:W3CDTF">2023-09-20T13:27:00Z</dcterms:modified>
</cp:coreProperties>
</file>